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B0" w:rsidRPr="007D039F" w:rsidRDefault="004651B0" w:rsidP="00126A1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Таблица 1 </w:t>
      </w:r>
      <w:r w:rsidRPr="007D039F">
        <w:rPr>
          <w:rFonts w:ascii="Times New Roman" w:hAnsi="Times New Roman" w:cs="Times New Roman"/>
          <w:b/>
          <w:bCs/>
        </w:rPr>
        <w:t>НА НАРОДНО ЧИТАЛИЩЕ „ВАСИЛ ЛЕВСКИ 1927 Г</w:t>
      </w:r>
      <w:r>
        <w:rPr>
          <w:rFonts w:ascii="Times New Roman" w:hAnsi="Times New Roman" w:cs="Times New Roman"/>
          <w:b/>
          <w:bCs/>
        </w:rPr>
        <w:t>.” ГР. КАРЛВО, КВ.СУШИЦА ЗА 2022</w:t>
      </w:r>
      <w:r w:rsidRPr="007D039F">
        <w:rPr>
          <w:rFonts w:ascii="Times New Roman" w:hAnsi="Times New Roman" w:cs="Times New Roman"/>
          <w:b/>
          <w:bCs/>
        </w:rPr>
        <w:t>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4"/>
        <w:gridCol w:w="1841"/>
        <w:gridCol w:w="2005"/>
        <w:gridCol w:w="1824"/>
        <w:gridCol w:w="2144"/>
        <w:gridCol w:w="1080"/>
        <w:gridCol w:w="1380"/>
        <w:gridCol w:w="2027"/>
        <w:gridCol w:w="1352"/>
      </w:tblGrid>
      <w:tr w:rsidR="004651B0" w:rsidRPr="007D039F">
        <w:tc>
          <w:tcPr>
            <w:tcW w:w="2014" w:type="dxa"/>
          </w:tcPr>
          <w:p w:rsidR="004651B0" w:rsidRPr="007D039F" w:rsidRDefault="004651B0" w:rsidP="004A4C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 xml:space="preserve">НАСЕЛЕНО МЯСТО 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ЧИТАЛИЩЕ</w:t>
            </w:r>
          </w:p>
        </w:tc>
        <w:tc>
          <w:tcPr>
            <w:tcW w:w="1841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УДОСТОВЕРЕНИЕ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№, ДАТА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АГЕНЦИЯ ПО ВПИСВАНИЯТА</w:t>
            </w:r>
          </w:p>
        </w:tc>
        <w:tc>
          <w:tcPr>
            <w:tcW w:w="2005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СЪБРАНИЯ- дати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НАСТОЯТЕЛСТВО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И ОБЩИ.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 xml:space="preserve">ЧЛЕНОВЕ </w:t>
            </w:r>
          </w:p>
        </w:tc>
        <w:tc>
          <w:tcPr>
            <w:tcW w:w="1824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САМОДЕЙНИ КОЛЕКТИВИ,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ХУДОЖЕСТВЕНИ РЪКОВОДИТЕЛИ,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БРОЙ УЧАСТНИЦИ</w:t>
            </w:r>
          </w:p>
        </w:tc>
        <w:tc>
          <w:tcPr>
            <w:tcW w:w="2144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ЧИТАЛИЩНА ДЕЙНОСТ</w:t>
            </w:r>
          </w:p>
        </w:tc>
        <w:tc>
          <w:tcPr>
            <w:tcW w:w="1080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ПРОЕКТИ</w:t>
            </w:r>
          </w:p>
        </w:tc>
        <w:tc>
          <w:tcPr>
            <w:tcW w:w="1380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БИБЛИОТЕЧНА ДЕЙНОСТ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ИНОВАЦИИ, ДОБРОВОЛЧЕСТВО</w:t>
            </w:r>
          </w:p>
        </w:tc>
        <w:tc>
          <w:tcPr>
            <w:tcW w:w="1352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D039F">
              <w:rPr>
                <w:rFonts w:ascii="Times New Roman" w:hAnsi="Times New Roman" w:cs="Times New Roman"/>
              </w:rPr>
              <w:t>ЗАБЕЛЕЖКИ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1B0" w:rsidRPr="007D039F">
        <w:tc>
          <w:tcPr>
            <w:tcW w:w="2014" w:type="dxa"/>
            <w:shd w:val="clear" w:color="auto" w:fill="A6A6A6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shd w:val="clear" w:color="auto" w:fill="A6A6A6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shd w:val="clear" w:color="auto" w:fill="A6A6A6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shd w:val="clear" w:color="auto" w:fill="A6A6A6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shd w:val="clear" w:color="auto" w:fill="A6A6A6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6A6A6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6A6A6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6A6A6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shd w:val="clear" w:color="auto" w:fill="A6A6A6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1B0" w:rsidRPr="007D039F">
        <w:tc>
          <w:tcPr>
            <w:tcW w:w="2014" w:type="dxa"/>
            <w:vAlign w:val="center"/>
          </w:tcPr>
          <w:p w:rsidR="004651B0" w:rsidRPr="007D039F" w:rsidRDefault="004651B0" w:rsidP="0011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039F">
              <w:rPr>
                <w:rFonts w:ascii="Times New Roman" w:hAnsi="Times New Roman" w:cs="Times New Roman"/>
                <w:b/>
                <w:bCs/>
              </w:rPr>
              <w:t>Гр.Карлово кв.Сушица</w:t>
            </w:r>
          </w:p>
          <w:p w:rsidR="004651B0" w:rsidRPr="007D039F" w:rsidRDefault="004651B0" w:rsidP="004A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651B0" w:rsidRPr="007D039F" w:rsidRDefault="004651B0" w:rsidP="004A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039F">
              <w:rPr>
                <w:rFonts w:ascii="Times New Roman" w:hAnsi="Times New Roman" w:cs="Times New Roman"/>
                <w:b/>
                <w:bCs/>
              </w:rPr>
              <w:t>НЧ „ВАСИЛ ЛЕВСКИ 1927 Г.“</w:t>
            </w:r>
          </w:p>
          <w:p w:rsidR="004651B0" w:rsidRPr="007D039F" w:rsidRDefault="004651B0" w:rsidP="004A4C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51B0" w:rsidRPr="007D039F" w:rsidRDefault="004651B0" w:rsidP="004A4C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№20210913144218/13.09.2021г.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Отчетно  събрание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23.03.202</w:t>
            </w:r>
            <w:r w:rsidRPr="007D039F">
              <w:rPr>
                <w:rFonts w:ascii="Times New Roman" w:hAnsi="Times New Roman" w:cs="Times New Roman"/>
                <w:lang w:val="ru-RU"/>
              </w:rPr>
              <w:t>2</w:t>
            </w:r>
            <w:r w:rsidRPr="007D039F">
              <w:rPr>
                <w:rFonts w:ascii="Times New Roman" w:hAnsi="Times New Roman" w:cs="Times New Roman"/>
              </w:rPr>
              <w:t>г.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 xml:space="preserve">Заседания на 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настоятелсвото – ежемесечни.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1.Женска  певческа група-</w:t>
            </w:r>
            <w:r w:rsidRPr="007D039F">
              <w:rPr>
                <w:rFonts w:ascii="Times New Roman" w:hAnsi="Times New Roman" w:cs="Times New Roman"/>
                <w:lang w:val="ru-RU"/>
              </w:rPr>
              <w:t xml:space="preserve"> 20 </w:t>
            </w:r>
            <w:r w:rsidRPr="007D039F">
              <w:rPr>
                <w:rFonts w:ascii="Times New Roman" w:hAnsi="Times New Roman" w:cs="Times New Roman"/>
              </w:rPr>
              <w:t>бр.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Художествен ръководител: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Гинка Дончева Тодорова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D039F">
              <w:rPr>
                <w:rFonts w:ascii="Times New Roman" w:hAnsi="Times New Roman" w:cs="Times New Roman"/>
              </w:rPr>
              <w:t>М. Януари: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07.01-Традиционен обичай „Къпане на булка”;</w:t>
            </w:r>
          </w:p>
          <w:p w:rsidR="004651B0" w:rsidRPr="007D039F" w:rsidRDefault="004651B0" w:rsidP="001D7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 xml:space="preserve">Изработени проекти- 3 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Спечелен проект – 1</w:t>
            </w:r>
          </w:p>
          <w:p w:rsidR="004651B0" w:rsidRPr="00120C02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39F">
              <w:rPr>
                <w:rFonts w:ascii="Times New Roman" w:hAnsi="Times New Roman" w:cs="Times New Roman"/>
              </w:rPr>
              <w:t>„И живее в нас духът” към Национален фонд Култура;</w:t>
            </w:r>
          </w:p>
          <w:p w:rsidR="004651B0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0C02">
              <w:rPr>
                <w:rFonts w:ascii="Times New Roman" w:hAnsi="Times New Roman" w:cs="Times New Roman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</w:rPr>
              <w:t>в проект-1</w:t>
            </w:r>
          </w:p>
          <w:p w:rsidR="004651B0" w:rsidRPr="00120C02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Калиграфия- към МК;</w:t>
            </w:r>
          </w:p>
        </w:tc>
        <w:tc>
          <w:tcPr>
            <w:tcW w:w="1380" w:type="dxa"/>
          </w:tcPr>
          <w:p w:rsidR="004651B0" w:rsidRPr="007D039F" w:rsidRDefault="004651B0" w:rsidP="00342E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Библиотеката е филиал на Общинската библиотека.</w:t>
            </w:r>
          </w:p>
          <w:p w:rsidR="004651B0" w:rsidRPr="007D039F" w:rsidRDefault="004651B0" w:rsidP="00342E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Библиотечен фонд -3600 бр.</w:t>
            </w:r>
          </w:p>
          <w:p w:rsidR="004651B0" w:rsidRPr="007D039F" w:rsidRDefault="004651B0" w:rsidP="00342E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 xml:space="preserve">Раздадени библиотечни единици – 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7D039F">
              <w:rPr>
                <w:rFonts w:ascii="Times New Roman" w:hAnsi="Times New Roman" w:cs="Times New Roman"/>
              </w:rPr>
              <w:t>9</w:t>
            </w:r>
          </w:p>
          <w:p w:rsidR="004651B0" w:rsidRPr="007D039F" w:rsidRDefault="004651B0" w:rsidP="00342E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39F">
              <w:rPr>
                <w:rFonts w:ascii="Times New Roman" w:hAnsi="Times New Roman" w:cs="Times New Roman"/>
              </w:rPr>
              <w:t>Брой читатели – 8</w:t>
            </w:r>
            <w:r w:rsidRPr="007D039F">
              <w:rPr>
                <w:rFonts w:ascii="Times New Roman" w:hAnsi="Times New Roman" w:cs="Times New Roman"/>
                <w:lang w:val="ru-RU"/>
              </w:rPr>
              <w:t>6</w:t>
            </w:r>
          </w:p>
          <w:p w:rsidR="004651B0" w:rsidRPr="00D02B82" w:rsidRDefault="004651B0" w:rsidP="00342E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D039F">
              <w:rPr>
                <w:rFonts w:ascii="Times New Roman" w:hAnsi="Times New Roman" w:cs="Times New Roman"/>
              </w:rPr>
              <w:t>Посещения -</w:t>
            </w:r>
            <w:r w:rsidRPr="007D039F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  <w:p w:rsidR="004651B0" w:rsidRPr="007D039F" w:rsidRDefault="004651B0" w:rsidP="00342E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Проведени литературни четения с участието на ученици.</w:t>
            </w:r>
          </w:p>
          <w:p w:rsidR="004651B0" w:rsidRPr="007D039F" w:rsidRDefault="004651B0" w:rsidP="00342E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Срещи по повод бележити годишнини на български и чужди автори</w:t>
            </w:r>
            <w:r w:rsidRPr="007D039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027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1.Благотворителни инициативи в полза на възрастни и хора в неравностойно положение от млади доброволци.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1B0" w:rsidRPr="007D039F">
        <w:tc>
          <w:tcPr>
            <w:tcW w:w="2014" w:type="dxa"/>
            <w:vAlign w:val="center"/>
          </w:tcPr>
          <w:p w:rsidR="004651B0" w:rsidRPr="007D039F" w:rsidRDefault="004651B0" w:rsidP="004A4C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Настоятелство: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Георги Димитров Андонов,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Гинка Дончева Тодорова,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Дончо Иванов Загорев; ,Стоян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Иванов Иванов, Ваня Димитрова Димитрова,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Стоянка Кръстева Кръстева,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Десислава Христова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Маринова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2.Танцов състав „Старопланинска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китка“-25 бр.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 xml:space="preserve"> .Художествен ръководител: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39F">
              <w:rPr>
                <w:rFonts w:ascii="Times New Roman" w:hAnsi="Times New Roman" w:cs="Times New Roman"/>
              </w:rPr>
              <w:t>Гинка Дончева Тодорова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М. февруари;</w:t>
            </w:r>
          </w:p>
          <w:p w:rsidR="004651B0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7.02- Участие на кукерския състав в Червен бряг и Луковит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18.02.- Възпоменателно отбелязане на годишнината от обесването на Васил Левски- съвместни инициативи с образователна цел с децата от ДГ „Слънце”; Поетичен рецитал от групата за художествено слово; поднасяне на цветя пред паметника на Апостола;</w:t>
            </w:r>
          </w:p>
          <w:p w:rsidR="004651B0" w:rsidRPr="0084283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283F">
              <w:rPr>
                <w:rFonts w:ascii="Times New Roman" w:hAnsi="Times New Roman" w:cs="Times New Roman"/>
                <w:lang w:val="ru-RU"/>
              </w:rPr>
              <w:t xml:space="preserve">26.02- </w:t>
            </w:r>
            <w:r>
              <w:rPr>
                <w:rFonts w:ascii="Times New Roman" w:hAnsi="Times New Roman" w:cs="Times New Roman"/>
              </w:rPr>
              <w:t>Участие на кукерски състав в с.Борима, Орешак;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;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: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2.Съвместни инициативи с децата от ДГ „Слънце“ – гр. Карлово и филиал кв. Сушица по повод на празници от Културния календар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 xml:space="preserve"> и бележити годишнини. </w:t>
            </w:r>
          </w:p>
        </w:tc>
        <w:tc>
          <w:tcPr>
            <w:tcW w:w="1352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1B0" w:rsidRPr="007D039F">
        <w:tc>
          <w:tcPr>
            <w:tcW w:w="2014" w:type="dxa"/>
            <w:vAlign w:val="center"/>
          </w:tcPr>
          <w:p w:rsidR="004651B0" w:rsidRPr="007D039F" w:rsidRDefault="004651B0" w:rsidP="004A4C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160 читалищни членове</w:t>
            </w:r>
          </w:p>
        </w:tc>
        <w:tc>
          <w:tcPr>
            <w:tcW w:w="1824" w:type="dxa"/>
          </w:tcPr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 xml:space="preserve">3.Детски танцов състав „Слънце“-18 бр 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 xml:space="preserve"> Художествен ръководител: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39F">
              <w:rPr>
                <w:rFonts w:ascii="Times New Roman" w:hAnsi="Times New Roman" w:cs="Times New Roman"/>
              </w:rPr>
              <w:t>Гинка Дончева Тодорова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 xml:space="preserve">М.Март - 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01.03.- Баба Марта и ден на самодееца</w:t>
            </w:r>
          </w:p>
          <w:p w:rsidR="004651B0" w:rsidRPr="007D039F" w:rsidRDefault="004651B0" w:rsidP="00120C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  <w:lang w:val="ru-RU"/>
              </w:rPr>
              <w:t>03.03-</w:t>
            </w:r>
            <w:r w:rsidRPr="007D039F">
              <w:rPr>
                <w:rFonts w:ascii="Times New Roman" w:hAnsi="Times New Roman" w:cs="Times New Roman"/>
              </w:rPr>
              <w:t xml:space="preserve"> Национален празник – празничен ритуал;</w:t>
            </w:r>
          </w:p>
          <w:p w:rsidR="004651B0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04.03- участие на кукерски състав в „Нощта на маските’ по ул.”Водопад”</w:t>
            </w:r>
          </w:p>
          <w:p w:rsidR="004651B0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05.03- Общински кукерски празник „Старчовден”;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06.03- </w:t>
            </w:r>
            <w:r w:rsidRPr="007D039F">
              <w:rPr>
                <w:rFonts w:ascii="Times New Roman" w:hAnsi="Times New Roman" w:cs="Times New Roman"/>
              </w:rPr>
              <w:t>Традиционен кукерски празник  „Заговезни” кв. Сушица</w:t>
            </w:r>
            <w:r>
              <w:rPr>
                <w:rFonts w:ascii="Times New Roman" w:hAnsi="Times New Roman" w:cs="Times New Roman"/>
              </w:rPr>
              <w:t>;</w:t>
            </w:r>
            <w:r w:rsidRPr="007D039F">
              <w:rPr>
                <w:rFonts w:ascii="Times New Roman" w:hAnsi="Times New Roman" w:cs="Times New Roman"/>
              </w:rPr>
              <w:t xml:space="preserve"> 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39F">
              <w:rPr>
                <w:rFonts w:ascii="Times New Roman" w:hAnsi="Times New Roman" w:cs="Times New Roman"/>
              </w:rPr>
              <w:t>Отбелязване на Международния ден на книгата с беседа и презентации, изготвени от малките самодейци;</w:t>
            </w:r>
          </w:p>
          <w:p w:rsidR="004651B0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М.април ;</w:t>
            </w:r>
          </w:p>
          <w:p w:rsidR="004651B0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16.04- Пролетно надиграване по Лазаровден – участие на танцов състав „Старопланинска китка” в Ловен парк – Карлово;</w:t>
            </w:r>
          </w:p>
          <w:p w:rsidR="004651B0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 Посрещане на изрелска група в читалището;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29.04- </w:t>
            </w:r>
            <w:r w:rsidRPr="007D039F">
              <w:rPr>
                <w:rFonts w:ascii="Times New Roman" w:hAnsi="Times New Roman" w:cs="Times New Roman"/>
              </w:rPr>
              <w:t xml:space="preserve"> 95 години НЧ „Васил Левски 1927” , </w:t>
            </w:r>
            <w:r w:rsidRPr="007D039F">
              <w:rPr>
                <w:rFonts w:ascii="Times New Roman" w:hAnsi="Times New Roman" w:cs="Times New Roman"/>
                <w:lang w:val="ru-RU"/>
              </w:rPr>
              <w:t xml:space="preserve">10 </w:t>
            </w:r>
            <w:r w:rsidRPr="007D039F">
              <w:rPr>
                <w:rFonts w:ascii="Times New Roman" w:hAnsi="Times New Roman" w:cs="Times New Roman"/>
              </w:rPr>
              <w:t>години танцов състав „Старопланинска китка” – тържествено отбелязване;</w:t>
            </w:r>
          </w:p>
          <w:p w:rsidR="004651B0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М.май:</w:t>
            </w:r>
          </w:p>
          <w:p w:rsidR="004651B0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04.05-Танцов състав в комплекс „Дамасцена”;</w:t>
            </w:r>
          </w:p>
          <w:p w:rsidR="004651B0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10,12,и 19.05- Посрещане на чуждестранни групи в розовите градини край Карлово;</w:t>
            </w:r>
          </w:p>
          <w:p w:rsidR="004651B0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21.05- Начало на Розобера в Розовата долина;</w:t>
            </w:r>
          </w:p>
          <w:p w:rsidR="004651B0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23.05.-Посрещане на израелска група в читалището;</w:t>
            </w:r>
          </w:p>
          <w:p w:rsidR="004651B0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24.05- Танцов състав в комплекс „Дамасцена”;</w:t>
            </w:r>
          </w:p>
          <w:p w:rsidR="004651B0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27,28.05- Участие на самодейните състави в празничните програми на Празник на розата – Карлово;</w:t>
            </w:r>
          </w:p>
          <w:p w:rsidR="004651B0" w:rsidRPr="006223A1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51B0" w:rsidRPr="00120C02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80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1B0" w:rsidRPr="007D039F">
        <w:tc>
          <w:tcPr>
            <w:tcW w:w="2014" w:type="dxa"/>
            <w:vAlign w:val="center"/>
          </w:tcPr>
          <w:p w:rsidR="004651B0" w:rsidRPr="007D039F" w:rsidRDefault="004651B0" w:rsidP="004A4C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 xml:space="preserve">4.Кукерски състав – 50 бр. </w:t>
            </w:r>
          </w:p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Художествен  ръководител –Георги Андонов,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39F">
              <w:rPr>
                <w:rFonts w:ascii="Times New Roman" w:hAnsi="Times New Roman" w:cs="Times New Roman"/>
              </w:rPr>
              <w:t xml:space="preserve">М. Юни 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39F">
              <w:rPr>
                <w:rFonts w:ascii="Times New Roman" w:hAnsi="Times New Roman" w:cs="Times New Roman"/>
                <w:lang w:val="ru-RU"/>
              </w:rPr>
              <w:t>01.06 – Празнична вечер, посветена на Деня на детето;</w:t>
            </w:r>
            <w:r w:rsidRPr="007D039F">
              <w:rPr>
                <w:rFonts w:ascii="Times New Roman" w:hAnsi="Times New Roman" w:cs="Times New Roman"/>
              </w:rPr>
              <w:t xml:space="preserve"> 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Pr="007D039F">
              <w:rPr>
                <w:rFonts w:ascii="Times New Roman" w:hAnsi="Times New Roman" w:cs="Times New Roman"/>
                <w:lang w:val="ru-RU"/>
              </w:rPr>
              <w:t xml:space="preserve">.06. – </w:t>
            </w:r>
            <w:r>
              <w:rPr>
                <w:rFonts w:ascii="Times New Roman" w:hAnsi="Times New Roman" w:cs="Times New Roman"/>
              </w:rPr>
              <w:t>Надиграване в комплекс „Дамасцена”;</w:t>
            </w:r>
            <w:r w:rsidRPr="007D039F">
              <w:rPr>
                <w:rFonts w:ascii="Times New Roman" w:hAnsi="Times New Roman" w:cs="Times New Roman"/>
              </w:rPr>
              <w:t xml:space="preserve"> ф</w:t>
            </w:r>
            <w:r>
              <w:rPr>
                <w:rFonts w:ascii="Times New Roman" w:hAnsi="Times New Roman" w:cs="Times New Roman"/>
              </w:rPr>
              <w:t>олклорна програма</w:t>
            </w:r>
            <w:r w:rsidRPr="007D039F">
              <w:rPr>
                <w:rFonts w:ascii="Times New Roman" w:hAnsi="Times New Roman" w:cs="Times New Roman"/>
              </w:rPr>
              <w:t>;</w:t>
            </w:r>
          </w:p>
          <w:p w:rsidR="004651B0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7D039F">
              <w:rPr>
                <w:rFonts w:ascii="Times New Roman" w:hAnsi="Times New Roman" w:cs="Times New Roman"/>
              </w:rPr>
              <w:t>.06 – Участия на кукерски състав и танцов състав</w:t>
            </w:r>
            <w:r>
              <w:rPr>
                <w:rFonts w:ascii="Times New Roman" w:hAnsi="Times New Roman" w:cs="Times New Roman"/>
              </w:rPr>
              <w:t xml:space="preserve"> „:Старопланинска китка” в Празник на розата в община Брезово;</w:t>
            </w:r>
          </w:p>
          <w:p w:rsidR="004651B0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11.06- Регионален етап за национален събор Копривщица – Женска певческа група за автентичен фолклор;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19.06-Участие на танцов състав „Старопланинска китка”  в международен празник на лавандулата;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24,25. </w:t>
            </w:r>
            <w:r w:rsidRPr="007D039F">
              <w:rPr>
                <w:rFonts w:ascii="Times New Roman" w:hAnsi="Times New Roman" w:cs="Times New Roman"/>
              </w:rPr>
              <w:t>06 -  Празник на лавандулата – Участие на танцов клуб „Старопланинска китка”, Женската певческа група и детски танцов състав на лавандуловите полета, Бухалов хан и площад „Васил Левски” – изнесена фолклорна програма;</w:t>
            </w:r>
          </w:p>
        </w:tc>
        <w:tc>
          <w:tcPr>
            <w:tcW w:w="1080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1B0" w:rsidRPr="007D039F">
        <w:tc>
          <w:tcPr>
            <w:tcW w:w="2014" w:type="dxa"/>
            <w:vAlign w:val="center"/>
          </w:tcPr>
          <w:p w:rsidR="004651B0" w:rsidRPr="007D039F" w:rsidRDefault="004651B0" w:rsidP="004A4C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4651B0" w:rsidRPr="007D039F" w:rsidRDefault="004651B0" w:rsidP="00D917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5.Театрален състав- 15 бр.</w:t>
            </w:r>
          </w:p>
          <w:p w:rsidR="004651B0" w:rsidRPr="007D039F" w:rsidRDefault="004651B0" w:rsidP="00886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М.Юли</w:t>
            </w:r>
          </w:p>
          <w:p w:rsidR="004651B0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 –</w:t>
            </w:r>
            <w:r w:rsidRPr="007D0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Участие на</w:t>
            </w:r>
          </w:p>
          <w:p w:rsidR="004651B0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танцов състав в празника на 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Ведраре</w:t>
            </w:r>
            <w:r w:rsidRPr="007D039F">
              <w:rPr>
                <w:rFonts w:ascii="Times New Roman" w:hAnsi="Times New Roman" w:cs="Times New Roman"/>
              </w:rPr>
              <w:t>;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18.07. поднасяне на цветя на паметника на Васил Левски  по случай годишнина от рождението на Апостола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27.07 – Традиционен празник на Сушица –Фолклорна програма с участието на: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- танцов състав „Веселие”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 xml:space="preserve"> с. Васил Левски ;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39F">
              <w:rPr>
                <w:rFonts w:ascii="Times New Roman" w:hAnsi="Times New Roman" w:cs="Times New Roman"/>
              </w:rPr>
              <w:t>- с. Бегунци – самодеен състав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Оркестър</w:t>
            </w:r>
            <w:r w:rsidRPr="007D039F">
              <w:rPr>
                <w:rFonts w:ascii="Times New Roman" w:hAnsi="Times New Roman" w:cs="Times New Roman"/>
              </w:rPr>
              <w:t xml:space="preserve"> „</w:t>
            </w:r>
            <w:r>
              <w:rPr>
                <w:rFonts w:ascii="Times New Roman" w:hAnsi="Times New Roman" w:cs="Times New Roman"/>
              </w:rPr>
              <w:t>Славяни</w:t>
            </w:r>
            <w:r w:rsidRPr="007D039F">
              <w:rPr>
                <w:rFonts w:ascii="Times New Roman" w:hAnsi="Times New Roman" w:cs="Times New Roman"/>
              </w:rPr>
              <w:t>”</w:t>
            </w:r>
          </w:p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читалищните самодейци и курбан за  здраве от Станимир Карабаджаков</w:t>
            </w:r>
          </w:p>
        </w:tc>
        <w:tc>
          <w:tcPr>
            <w:tcW w:w="1080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651B0" w:rsidRPr="007D039F" w:rsidRDefault="004651B0" w:rsidP="004A4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1B0" w:rsidRPr="007D039F">
        <w:tc>
          <w:tcPr>
            <w:tcW w:w="2014" w:type="dxa"/>
            <w:vAlign w:val="center"/>
          </w:tcPr>
          <w:p w:rsidR="004651B0" w:rsidRPr="007D039F" w:rsidRDefault="004651B0" w:rsidP="001D0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4651B0" w:rsidRPr="007D039F" w:rsidRDefault="004651B0" w:rsidP="001D0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4651B0" w:rsidRPr="007D039F" w:rsidRDefault="004651B0" w:rsidP="001D0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4651B0" w:rsidRPr="007D039F" w:rsidRDefault="004651B0" w:rsidP="00886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Временни колективи- Коледарска</w:t>
            </w:r>
          </w:p>
          <w:p w:rsidR="004651B0" w:rsidRPr="007D039F" w:rsidRDefault="004651B0" w:rsidP="00886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група и Лазарки</w:t>
            </w:r>
          </w:p>
          <w:p w:rsidR="004651B0" w:rsidRPr="007D039F" w:rsidRDefault="004651B0" w:rsidP="00E81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651B0" w:rsidRDefault="004651B0" w:rsidP="001D0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М. Август</w:t>
            </w:r>
          </w:p>
          <w:p w:rsidR="004651B0" w:rsidRPr="007D039F" w:rsidRDefault="004651B0" w:rsidP="001D0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05.08- Участие на Женската певческа група и танцов състав в Национален събор – Копривщица – сребърен медал;</w:t>
            </w:r>
          </w:p>
          <w:p w:rsidR="004651B0" w:rsidRPr="007D039F" w:rsidRDefault="004651B0" w:rsidP="001D0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39F">
              <w:rPr>
                <w:rFonts w:ascii="Times New Roman" w:hAnsi="Times New Roman" w:cs="Times New Roman"/>
              </w:rPr>
              <w:t>10.08 -14.08 –  Международен фестивал „Фолк нюанси” в Слънчев бряг -Участие на танцов клуб „Старопланинска китка”, Кукерски състав и Женска певческа група. Самодейците се представиха блестящо и заслужиха  своите отличия</w:t>
            </w:r>
          </w:p>
        </w:tc>
        <w:tc>
          <w:tcPr>
            <w:tcW w:w="1080" w:type="dxa"/>
          </w:tcPr>
          <w:p w:rsidR="004651B0" w:rsidRPr="007D039F" w:rsidRDefault="004651B0" w:rsidP="001D0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651B0" w:rsidRPr="007D039F" w:rsidRDefault="004651B0" w:rsidP="001D0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4651B0" w:rsidRPr="007D039F" w:rsidRDefault="004651B0" w:rsidP="001D0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651B0" w:rsidRPr="007D039F" w:rsidRDefault="004651B0" w:rsidP="001D0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1B0" w:rsidRPr="007D039F">
        <w:tc>
          <w:tcPr>
            <w:tcW w:w="2014" w:type="dxa"/>
            <w:vAlign w:val="center"/>
          </w:tcPr>
          <w:p w:rsidR="004651B0" w:rsidRPr="007D039F" w:rsidRDefault="004651B0" w:rsidP="001D0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4651B0" w:rsidRPr="007D039F" w:rsidRDefault="004651B0" w:rsidP="001D0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4651B0" w:rsidRPr="007D039F" w:rsidRDefault="004651B0" w:rsidP="001D0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4651B0" w:rsidRPr="007D039F" w:rsidRDefault="004651B0" w:rsidP="00886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651B0" w:rsidRPr="007D039F" w:rsidRDefault="004651B0" w:rsidP="001D0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7D039F">
              <w:rPr>
                <w:rFonts w:ascii="Times New Roman" w:hAnsi="Times New Roman" w:cs="Times New Roman"/>
              </w:rPr>
              <w:t xml:space="preserve"> септември –Участие на танцов състав „Старопланинска китка „ в ІV Етнографски фестивал на средногорието , където самодейците се представиха блестящо и завоюваха Първо място  в категория „Танцови състави - младежи до 25 години”</w:t>
            </w:r>
          </w:p>
        </w:tc>
        <w:tc>
          <w:tcPr>
            <w:tcW w:w="1080" w:type="dxa"/>
          </w:tcPr>
          <w:p w:rsidR="004651B0" w:rsidRPr="007D039F" w:rsidRDefault="004651B0" w:rsidP="001D0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651B0" w:rsidRPr="007D039F" w:rsidRDefault="004651B0" w:rsidP="001D0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4651B0" w:rsidRPr="007D039F" w:rsidRDefault="004651B0" w:rsidP="001D0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651B0" w:rsidRPr="007D039F" w:rsidRDefault="004651B0" w:rsidP="001D0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1B0" w:rsidRPr="007D039F">
        <w:tc>
          <w:tcPr>
            <w:tcW w:w="2014" w:type="dxa"/>
            <w:vAlign w:val="center"/>
          </w:tcPr>
          <w:p w:rsidR="004651B0" w:rsidRPr="007D039F" w:rsidRDefault="004651B0" w:rsidP="002E6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4651B0" w:rsidRPr="007D039F" w:rsidRDefault="004651B0" w:rsidP="002E6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4651B0" w:rsidRPr="007D039F" w:rsidRDefault="004651B0" w:rsidP="002E6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4651B0" w:rsidRPr="007D039F" w:rsidRDefault="004651B0" w:rsidP="00E81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651B0" w:rsidRPr="007D039F" w:rsidRDefault="004651B0" w:rsidP="0088690A">
            <w:pPr>
              <w:pStyle w:val="Default"/>
              <w:ind w:hanging="708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039F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7D03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</w:t>
            </w:r>
            <w:r w:rsidRPr="007D039F">
              <w:rPr>
                <w:rFonts w:ascii="Times New Roman" w:hAnsi="Times New Roman" w:cs="Times New Roman"/>
                <w:sz w:val="22"/>
                <w:szCs w:val="22"/>
              </w:rPr>
              <w:t>31 октомври  – Ден на народните будители- съвместна инициатива на  читалището и ДГ „Слънце” филиал- кв. Сушица ;”Усмивки и спомени от старите ленти” –съвременното будителство в Сушица. .</w:t>
            </w:r>
          </w:p>
          <w:p w:rsidR="004651B0" w:rsidRPr="007D039F" w:rsidRDefault="004651B0" w:rsidP="00DE4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39F">
              <w:rPr>
                <w:rFonts w:ascii="Times New Roman" w:hAnsi="Times New Roman" w:cs="Times New Roman"/>
                <w:sz w:val="22"/>
                <w:szCs w:val="22"/>
              </w:rPr>
              <w:t xml:space="preserve">Месец декември- </w:t>
            </w:r>
          </w:p>
          <w:p w:rsidR="004651B0" w:rsidRPr="007D039F" w:rsidRDefault="004651B0" w:rsidP="00DE4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39F">
              <w:rPr>
                <w:rFonts w:ascii="Times New Roman" w:hAnsi="Times New Roman" w:cs="Times New Roman"/>
                <w:sz w:val="22"/>
                <w:szCs w:val="22"/>
              </w:rPr>
              <w:t>9.12 – „И живее в нас духът” – фолклорен спектакъл по проект към Национален фонд култура.</w:t>
            </w:r>
          </w:p>
          <w:p w:rsidR="004651B0" w:rsidRPr="007D039F" w:rsidRDefault="004651B0" w:rsidP="00DE4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39F">
              <w:rPr>
                <w:rFonts w:ascii="Times New Roman" w:hAnsi="Times New Roman" w:cs="Times New Roman"/>
                <w:sz w:val="22"/>
                <w:szCs w:val="22"/>
              </w:rPr>
              <w:t>1.Конкурс за детска рисунка на тема „ Нощта на Коледа”;</w:t>
            </w:r>
          </w:p>
          <w:p w:rsidR="004651B0" w:rsidRPr="007D039F" w:rsidRDefault="004651B0" w:rsidP="00DE4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39F">
              <w:rPr>
                <w:rFonts w:ascii="Times New Roman" w:hAnsi="Times New Roman" w:cs="Times New Roman"/>
                <w:sz w:val="22"/>
                <w:szCs w:val="22"/>
              </w:rPr>
              <w:t>2.Дядо Коледа пристига при децата;</w:t>
            </w:r>
          </w:p>
          <w:p w:rsidR="004651B0" w:rsidRPr="007D039F" w:rsidRDefault="004651B0" w:rsidP="00DE4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39F">
              <w:rPr>
                <w:rFonts w:ascii="Times New Roman" w:hAnsi="Times New Roman" w:cs="Times New Roman"/>
                <w:sz w:val="22"/>
                <w:szCs w:val="22"/>
              </w:rPr>
              <w:t>3. Коледари;</w:t>
            </w:r>
          </w:p>
          <w:p w:rsidR="004651B0" w:rsidRPr="007D039F" w:rsidRDefault="004651B0" w:rsidP="00DE4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39F">
              <w:rPr>
                <w:rFonts w:ascii="Times New Roman" w:hAnsi="Times New Roman" w:cs="Times New Roman"/>
                <w:sz w:val="22"/>
                <w:szCs w:val="22"/>
              </w:rPr>
              <w:t>4. Дари усмивка и топлина- благотворителна кампания;</w:t>
            </w:r>
          </w:p>
          <w:p w:rsidR="004651B0" w:rsidRPr="007D039F" w:rsidRDefault="004651B0" w:rsidP="0088690A">
            <w:pPr>
              <w:pStyle w:val="Default"/>
              <w:ind w:hanging="708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03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</w:p>
          <w:p w:rsidR="004651B0" w:rsidRPr="007D039F" w:rsidRDefault="004651B0" w:rsidP="0088690A">
            <w:pPr>
              <w:pStyle w:val="Default"/>
              <w:ind w:hanging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39F">
              <w:rPr>
                <w:rFonts w:ascii="Times New Roman" w:hAnsi="Times New Roman" w:cs="Times New Roman"/>
                <w:sz w:val="22"/>
                <w:szCs w:val="22"/>
              </w:rPr>
              <w:t>24-25</w:t>
            </w:r>
          </w:p>
          <w:p w:rsidR="004651B0" w:rsidRPr="007D039F" w:rsidRDefault="004651B0" w:rsidP="0088690A">
            <w:pPr>
              <w:pStyle w:val="Default"/>
              <w:ind w:hanging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39F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  <w:p w:rsidR="004651B0" w:rsidRPr="007D039F" w:rsidRDefault="004651B0" w:rsidP="0088690A">
            <w:pPr>
              <w:pStyle w:val="Default"/>
              <w:ind w:hanging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1B0" w:rsidRPr="007D039F" w:rsidRDefault="004651B0" w:rsidP="0088690A">
            <w:pPr>
              <w:pStyle w:val="Default"/>
              <w:ind w:hanging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4651B0" w:rsidRPr="007D039F" w:rsidRDefault="004651B0" w:rsidP="002E6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651B0" w:rsidRPr="007D039F" w:rsidRDefault="004651B0" w:rsidP="002E6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4651B0" w:rsidRPr="007D039F" w:rsidRDefault="004651B0" w:rsidP="002E6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651B0" w:rsidRPr="007D039F" w:rsidRDefault="004651B0" w:rsidP="002E6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51B0" w:rsidRDefault="004651B0" w:rsidP="002A3CCF"/>
    <w:p w:rsidR="004651B0" w:rsidRPr="00D02B82" w:rsidRDefault="004651B0" w:rsidP="002A3CCF">
      <w:pPr>
        <w:rPr>
          <w:rFonts w:ascii="Times New Roman" w:hAnsi="Times New Roman" w:cs="Times New Roman"/>
        </w:rPr>
      </w:pPr>
      <w:r w:rsidRPr="00D02B82">
        <w:rPr>
          <w:rFonts w:ascii="Times New Roman" w:hAnsi="Times New Roman" w:cs="Times New Roman"/>
        </w:rPr>
        <w:t>С уважение:</w:t>
      </w:r>
    </w:p>
    <w:p w:rsidR="004651B0" w:rsidRPr="00D02B82" w:rsidRDefault="004651B0" w:rsidP="002A3CCF">
      <w:pPr>
        <w:rPr>
          <w:rFonts w:ascii="Times New Roman" w:hAnsi="Times New Roman" w:cs="Times New Roman"/>
        </w:rPr>
      </w:pPr>
      <w:r w:rsidRPr="00D02B82">
        <w:rPr>
          <w:rFonts w:ascii="Times New Roman" w:hAnsi="Times New Roman" w:cs="Times New Roman"/>
        </w:rPr>
        <w:t>Георги Андонов</w:t>
      </w:r>
    </w:p>
    <w:p w:rsidR="004651B0" w:rsidRPr="00D02B82" w:rsidRDefault="004651B0" w:rsidP="002A3CCF">
      <w:pPr>
        <w:rPr>
          <w:rFonts w:ascii="Times New Roman" w:hAnsi="Times New Roman" w:cs="Times New Roman"/>
        </w:rPr>
      </w:pPr>
      <w:r w:rsidRPr="00D02B82">
        <w:rPr>
          <w:rFonts w:ascii="Times New Roman" w:hAnsi="Times New Roman" w:cs="Times New Roman"/>
        </w:rPr>
        <w:t>Председател на НЧ „Васил Левски 1927г.”</w:t>
      </w:r>
    </w:p>
    <w:p w:rsidR="004651B0" w:rsidRDefault="004651B0"/>
    <w:sectPr w:rsidR="004651B0" w:rsidSect="00AD02EF">
      <w:pgSz w:w="16838" w:h="11906" w:orient="landscape"/>
      <w:pgMar w:top="1417" w:right="53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2EF"/>
    <w:rsid w:val="0002409E"/>
    <w:rsid w:val="0003105B"/>
    <w:rsid w:val="00036C8E"/>
    <w:rsid w:val="00052FC7"/>
    <w:rsid w:val="000811E2"/>
    <w:rsid w:val="00086FFF"/>
    <w:rsid w:val="00096732"/>
    <w:rsid w:val="000A3DB5"/>
    <w:rsid w:val="000A4B18"/>
    <w:rsid w:val="000D3F5E"/>
    <w:rsid w:val="000D7A62"/>
    <w:rsid w:val="00107A51"/>
    <w:rsid w:val="00113B32"/>
    <w:rsid w:val="0011675A"/>
    <w:rsid w:val="00120C02"/>
    <w:rsid w:val="00126A1C"/>
    <w:rsid w:val="001A0517"/>
    <w:rsid w:val="001C01BF"/>
    <w:rsid w:val="001D02D1"/>
    <w:rsid w:val="001D7F22"/>
    <w:rsid w:val="001F38FE"/>
    <w:rsid w:val="001F3C2B"/>
    <w:rsid w:val="001F7CC9"/>
    <w:rsid w:val="00233120"/>
    <w:rsid w:val="00286C29"/>
    <w:rsid w:val="002A3CCF"/>
    <w:rsid w:val="002C3D40"/>
    <w:rsid w:val="002E683D"/>
    <w:rsid w:val="00302AA0"/>
    <w:rsid w:val="00313043"/>
    <w:rsid w:val="00342E9E"/>
    <w:rsid w:val="0039400A"/>
    <w:rsid w:val="00396CCF"/>
    <w:rsid w:val="003D1A9F"/>
    <w:rsid w:val="0041560C"/>
    <w:rsid w:val="00430A86"/>
    <w:rsid w:val="004475B2"/>
    <w:rsid w:val="004632FA"/>
    <w:rsid w:val="004651B0"/>
    <w:rsid w:val="00484013"/>
    <w:rsid w:val="004866DB"/>
    <w:rsid w:val="004A4C72"/>
    <w:rsid w:val="004B1F5F"/>
    <w:rsid w:val="004C52D2"/>
    <w:rsid w:val="004E3322"/>
    <w:rsid w:val="00513F65"/>
    <w:rsid w:val="00561649"/>
    <w:rsid w:val="005721CB"/>
    <w:rsid w:val="005C1C77"/>
    <w:rsid w:val="005F307F"/>
    <w:rsid w:val="006223A1"/>
    <w:rsid w:val="00664102"/>
    <w:rsid w:val="006714B1"/>
    <w:rsid w:val="006C2F62"/>
    <w:rsid w:val="006E0A0F"/>
    <w:rsid w:val="006E495C"/>
    <w:rsid w:val="00723568"/>
    <w:rsid w:val="00736C7B"/>
    <w:rsid w:val="00747DC6"/>
    <w:rsid w:val="007645C2"/>
    <w:rsid w:val="007B2037"/>
    <w:rsid w:val="007D039F"/>
    <w:rsid w:val="007F7A68"/>
    <w:rsid w:val="0080759D"/>
    <w:rsid w:val="008321FC"/>
    <w:rsid w:val="0084283F"/>
    <w:rsid w:val="00852AA1"/>
    <w:rsid w:val="00862633"/>
    <w:rsid w:val="0088690A"/>
    <w:rsid w:val="008B11FD"/>
    <w:rsid w:val="008E015A"/>
    <w:rsid w:val="00960B0F"/>
    <w:rsid w:val="00A41E99"/>
    <w:rsid w:val="00A42F23"/>
    <w:rsid w:val="00A4714B"/>
    <w:rsid w:val="00A53B67"/>
    <w:rsid w:val="00A53C02"/>
    <w:rsid w:val="00A54FE5"/>
    <w:rsid w:val="00A95BE9"/>
    <w:rsid w:val="00AD02EF"/>
    <w:rsid w:val="00B05E2D"/>
    <w:rsid w:val="00B33444"/>
    <w:rsid w:val="00B71380"/>
    <w:rsid w:val="00BA74EF"/>
    <w:rsid w:val="00C457C6"/>
    <w:rsid w:val="00C50D1C"/>
    <w:rsid w:val="00CA1F7F"/>
    <w:rsid w:val="00CD471F"/>
    <w:rsid w:val="00D000B3"/>
    <w:rsid w:val="00D02B82"/>
    <w:rsid w:val="00D55EE7"/>
    <w:rsid w:val="00D9174C"/>
    <w:rsid w:val="00D97EAA"/>
    <w:rsid w:val="00DC25A4"/>
    <w:rsid w:val="00DE4A22"/>
    <w:rsid w:val="00DF57E6"/>
    <w:rsid w:val="00E2692C"/>
    <w:rsid w:val="00E55346"/>
    <w:rsid w:val="00E56CAC"/>
    <w:rsid w:val="00E629F5"/>
    <w:rsid w:val="00E81533"/>
    <w:rsid w:val="00F025E9"/>
    <w:rsid w:val="00F34DBA"/>
    <w:rsid w:val="00FA69A2"/>
    <w:rsid w:val="00FC71ED"/>
    <w:rsid w:val="00FD03EC"/>
    <w:rsid w:val="00FE0143"/>
    <w:rsid w:val="00FE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E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02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553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9</Pages>
  <Words>820</Words>
  <Characters>4675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subject/>
  <dc:creator>admin</dc:creator>
  <cp:keywords/>
  <dc:description/>
  <cp:lastModifiedBy>karl6</cp:lastModifiedBy>
  <cp:revision>6</cp:revision>
  <dcterms:created xsi:type="dcterms:W3CDTF">2022-10-18T07:30:00Z</dcterms:created>
  <dcterms:modified xsi:type="dcterms:W3CDTF">2022-11-10T02:46:00Z</dcterms:modified>
</cp:coreProperties>
</file>